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3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body>
    <w:p w:rsidRPr="008A12DC" w:rsidR="00856259" w:rsidRDefault="00856259" w14:paraId="5FC37E9D" w14:textId="3F2C509A">
      <w:pPr>
        <w:rPr>
          <w:rFonts w:ascii="Calibri" w:hAnsi="Calibri" w:cs="Calibri"/>
        </w:rPr>
      </w:pPr>
    </w:p>
    <w:tbl>
      <w:tblPr>
        <w:tblW w:w="0" w:type="auto"/>
        <w:tblLayout w:type="fixed"/>
        <w:tblLook w:val="0600" w:firstRow="0" w:lastRow="0" w:firstColumn="0" w:lastColumn="0" w:noHBand="1" w:noVBand="1"/>
      </w:tblPr>
      <w:tblGrid>
        <w:gridCol w:w="1870"/>
        <w:gridCol w:w="1870"/>
        <w:gridCol w:w="243"/>
        <w:gridCol w:w="5367"/>
      </w:tblGrid>
      <w:tr w:rsidRPr="008A12DC" w:rsidR="005276A8" w:rsidTr="008A12DC" w14:paraId="7B109B06" w14:textId="77777777">
        <w:trPr>
          <w:trHeight w:val="1349"/>
        </w:trPr>
        <w:tc>
          <w:tcPr>
            <w:tcW w:w="1870" w:type="dxa"/>
          </w:tcPr>
          <w:p w:rsidRPr="008A12DC" w:rsidR="005276A8" w:rsidRDefault="005276A8" w14:paraId="69DD2B38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1870" w:type="dxa"/>
          </w:tcPr>
          <w:p w:rsidRPr="008A12DC" w:rsidR="005276A8" w:rsidRDefault="005276A8" w14:paraId="64CFE98B" w14:textId="77777777">
            <w:pPr>
              <w:rPr>
                <w:rFonts w:ascii="Calibri" w:hAnsi="Calibri" w:cs="Calibri"/>
              </w:rPr>
            </w:pPr>
          </w:p>
        </w:tc>
        <w:tc>
          <w:tcPr>
            <w:tcW w:w="243" w:type="dxa"/>
          </w:tcPr>
          <w:p w:rsidRPr="008A12DC" w:rsidR="005276A8" w:rsidP="00537DAC" w:rsidRDefault="005276A8" w14:paraId="173F7069" w14:textId="221CEBCE">
            <w:pPr>
              <w:jc w:val="right"/>
              <w:rPr>
                <w:rFonts w:ascii="Calibri" w:hAnsi="Calibri" w:cs="Calibri"/>
              </w:rPr>
            </w:pPr>
          </w:p>
        </w:tc>
        <w:tc>
          <w:tcPr>
            <w:tcW w:w="5367" w:type="dxa"/>
          </w:tcPr>
          <w:p w:rsidRPr="008A12DC" w:rsidR="008A12DC" w:rsidP="008A12DC" w:rsidRDefault="008A12DC" w14:paraId="4559BEA7" w14:textId="77777777">
            <w:pPr>
              <w:pStyle w:val="Subtitle"/>
              <w:rPr>
                <w:rFonts w:ascii="Calibri" w:hAnsi="Calibri" w:cs="Calibri"/>
              </w:rPr>
            </w:pPr>
            <w:r w:rsidRPr="008A12DC">
              <w:rPr>
                <w:rFonts w:ascii="Calibri" w:hAnsi="Calibri" w:cs="Calibri"/>
              </w:rPr>
              <w:t>Student Name:</w:t>
            </w:r>
          </w:p>
          <w:p w:rsidRPr="008A12DC" w:rsidR="005276A8" w:rsidP="008A12DC" w:rsidRDefault="008A12DC" w14:paraId="0D4581EE" w14:textId="2A93F294">
            <w:pPr>
              <w:pStyle w:val="Subtitle"/>
              <w:rPr>
                <w:rFonts w:ascii="Calibri" w:hAnsi="Calibri" w:cs="Calibri"/>
              </w:rPr>
            </w:pPr>
            <w:r w:rsidRPr="008A12DC">
              <w:rPr>
                <w:rFonts w:ascii="Calibri" w:hAnsi="Calibri" w:cs="Calibri"/>
              </w:rPr>
              <w:t>Unit Code and Name:</w:t>
            </w:r>
          </w:p>
          <w:p w:rsidRPr="008A12DC" w:rsidR="008A12DC" w:rsidP="008A12DC" w:rsidRDefault="008A12DC" w14:paraId="54F5F6F9" w14:textId="1023A596">
            <w:pPr>
              <w:rPr>
                <w:rFonts w:ascii="Calibri" w:hAnsi="Calibri"/>
              </w:rPr>
            </w:pPr>
            <w:r w:rsidRPr="008A12DC">
              <w:rPr>
                <w:rFonts w:ascii="Calibri" w:hAnsi="Calibri"/>
              </w:rPr>
              <w:t xml:space="preserve"> </w:t>
            </w:r>
          </w:p>
        </w:tc>
      </w:tr>
      <w:tr w:rsidRPr="008A12DC" w:rsidR="005276A8" w:rsidTr="00ED38DD" w14:paraId="07E71537" w14:textId="77777777">
        <w:trPr>
          <w:trHeight w:val="2858"/>
        </w:trPr>
        <w:tc>
          <w:tcPr>
            <w:tcW w:w="9350" w:type="dxa"/>
            <w:gridSpan w:val="4"/>
            <w:vAlign w:val="bottom"/>
          </w:tcPr>
          <w:p w:rsidRPr="008A12DC" w:rsidR="005276A8" w:rsidP="00ED38DD" w:rsidRDefault="00D20ECC" w14:paraId="47183CF3" w14:textId="77777777">
            <w:pPr>
              <w:pStyle w:val="Title"/>
              <w:rPr>
                <w:rFonts w:ascii="Calibri" w:hAnsi="Calibri" w:cs="Calibri"/>
              </w:rPr>
            </w:pPr>
            <w:sdt>
              <w:sdtPr>
                <w:rPr>
                  <w:rFonts w:ascii="Calibri" w:hAnsi="Calibri" w:cs="Calibri"/>
                </w:rPr>
                <w:id w:val="-188834756"/>
                <w:placeholder>
                  <w:docPart w:val="1F259472437F4546B9D7FBF27BA9CB30"/>
                </w:placeholder>
                <w:temporary/>
                <w:showingPlcHdr/>
                <w15:appearance w15:val="hidden"/>
              </w:sdtPr>
              <w:sdtEndPr/>
              <w:sdtContent>
                <w:r w:rsidRPr="008A12DC" w:rsidR="00F00CEE">
                  <w:rPr>
                    <w:rFonts w:ascii="Calibri" w:hAnsi="Calibri" w:cs="Calibri"/>
                  </w:rPr>
                  <w:t>REPORT TITLE</w:t>
                </w:r>
              </w:sdtContent>
            </w:sdt>
          </w:p>
        </w:tc>
      </w:tr>
      <w:tr w:rsidRPr="008A12DC" w:rsidR="00ED38DD" w:rsidTr="00ED38DD" w14:paraId="083C7AFF" w14:textId="77777777">
        <w:trPr>
          <w:trHeight w:val="6768"/>
        </w:trPr>
        <w:tc>
          <w:tcPr>
            <w:tcW w:w="9350" w:type="dxa"/>
            <w:gridSpan w:val="4"/>
            <w:vAlign w:val="center"/>
          </w:tcPr>
          <w:p w:rsidRPr="008A12DC" w:rsidR="00ED38DD" w:rsidP="00ED38DD" w:rsidRDefault="008A12DC" w14:paraId="472597C7" w14:textId="1E2DAA50">
            <w:pPr>
              <w:jc w:val="center"/>
              <w:rPr>
                <w:rFonts w:ascii="Calibri" w:hAnsi="Calibri" w:cs="Calibri"/>
              </w:rPr>
            </w:pPr>
            <w:r w:rsidRPr="008A12DC">
              <w:rPr>
                <w:rFonts w:ascii="Calibri" w:hAnsi="Calibri" w:cs="Calibri"/>
                <w:noProof/>
              </w:rPr>
              <w:drawing>
                <wp:inline distT="0" distB="0" distL="0" distR="0" wp14:anchorId="58EB7C47" wp14:editId="578FB555">
                  <wp:extent cx="3238500" cy="3644900"/>
                  <wp:effectExtent l="0" t="0" r="0" b="0"/>
                  <wp:docPr id="1" name="Picture 1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Icon&#10;&#10;Description automatically generated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0" cy="3644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Pr="008A12DC" w:rsidR="00537DAC" w:rsidRDefault="00537DAC" w14:paraId="5C29058F" w14:textId="77777777">
      <w:pPr>
        <w:rPr>
          <w:rFonts w:ascii="Calibri" w:hAnsi="Calibri" w:cs="Calibri"/>
          <w:sz w:val="36"/>
          <w:szCs w:val="36"/>
        </w:rPr>
      </w:pPr>
    </w:p>
    <w:p w:rsidRPr="008A12DC" w:rsidR="00017B10" w:rsidRDefault="00017B10" w14:paraId="2CC71B43" w14:textId="4A8EF8BB">
      <w:pPr>
        <w:rPr>
          <w:rFonts w:ascii="Calibri" w:hAnsi="Calibri" w:cs="Calibri"/>
        </w:rPr>
      </w:pPr>
    </w:p>
    <w:p w:rsidRPr="008A12DC" w:rsidR="00370139" w:rsidRDefault="00370139" w14:paraId="28A9555C" w14:textId="77777777">
      <w:pPr>
        <w:rPr>
          <w:rFonts w:ascii="Calibri" w:hAnsi="Calibri" w:cs="Calibri"/>
        </w:rPr>
      </w:pPr>
    </w:p>
    <w:p w:rsidRPr="008A12DC" w:rsidR="00314EDE" w:rsidRDefault="00314EDE" w14:paraId="033C76C7" w14:textId="77777777">
      <w:pPr>
        <w:rPr>
          <w:rFonts w:ascii="Calibri" w:hAnsi="Calibri" w:cs="Calibri"/>
        </w:rPr>
      </w:pPr>
    </w:p>
    <w:p w:rsidRPr="008A12DC" w:rsidR="008A12DC" w:rsidP="008A12DC" w:rsidRDefault="008A12DC" w14:paraId="590F4B57" w14:textId="77777777">
      <w:pPr>
        <w:pStyle w:val="Heading1"/>
        <w:rPr>
          <w:rFonts w:ascii="Calibri" w:hAnsi="Calibri"/>
        </w:rPr>
      </w:pPr>
      <w:r w:rsidRPr="008A12DC">
        <w:rPr>
          <w:rFonts w:ascii="Calibri" w:hAnsi="Calibri"/>
        </w:rPr>
        <w:t>Introduction</w:t>
      </w:r>
    </w:p>
    <w:p w:rsidRPr="008A12DC" w:rsidR="008A12DC" w:rsidP="008A12DC" w:rsidRDefault="008A12DC" w14:paraId="7BD6D033" w14:textId="4D30B36C">
      <w:pPr>
        <w:rPr>
          <w:rFonts w:ascii="Calibri" w:hAnsi="Calibri"/>
        </w:rPr>
      </w:pPr>
    </w:p>
    <w:p w:rsidRPr="008A12DC" w:rsidR="008A12DC" w:rsidP="008A12DC" w:rsidRDefault="008A12DC" w14:paraId="606014F1" w14:textId="77777777">
      <w:pPr>
        <w:rPr>
          <w:rFonts w:ascii="Calibri" w:hAnsi="Calibri"/>
        </w:rPr>
      </w:pPr>
    </w:p>
    <w:p w:rsidRPr="008A12DC" w:rsidR="008A12DC" w:rsidP="008A12DC" w:rsidRDefault="008A12DC" w14:paraId="609B9F07" w14:textId="77777777">
      <w:pPr>
        <w:rPr>
          <w:rFonts w:ascii="Calibri" w:hAnsi="Calibri" w:cs="Calibri"/>
        </w:rPr>
      </w:pPr>
      <w:r w:rsidRPr="008A12DC">
        <w:rPr>
          <w:rFonts w:ascii="Calibri" w:hAnsi="Calibri" w:cs="Calibri"/>
        </w:rPr>
        <w:t>&lt;insert text here&gt;</w:t>
      </w:r>
    </w:p>
    <w:p w:rsidRPr="008A12DC" w:rsidR="008A12DC" w:rsidP="008A12DC" w:rsidRDefault="008A12DC" w14:paraId="6EB2E8D8" w14:textId="6110522B">
      <w:pPr>
        <w:rPr>
          <w:rFonts w:ascii="Calibri" w:hAnsi="Calibri"/>
        </w:rPr>
      </w:pPr>
    </w:p>
    <w:p w:rsidRPr="008A12DC" w:rsidR="008A12DC" w:rsidP="008A12DC" w:rsidRDefault="008A12DC" w14:paraId="4A2D15AF" w14:textId="77777777">
      <w:pPr>
        <w:rPr>
          <w:rFonts w:ascii="Calibri" w:hAnsi="Calibri"/>
        </w:rPr>
      </w:pPr>
    </w:p>
    <w:p w:rsidRPr="008A12DC" w:rsidR="008A12DC" w:rsidP="008A12DC" w:rsidRDefault="008A12DC" w14:paraId="1C7EBDD5" w14:textId="30C94E2C">
      <w:pPr>
        <w:pStyle w:val="Heading1"/>
        <w:rPr>
          <w:rFonts w:ascii="Calibri" w:hAnsi="Calibri"/>
        </w:rPr>
      </w:pPr>
      <w:r w:rsidRPr="008A12DC">
        <w:rPr>
          <w:rFonts w:ascii="Calibri" w:hAnsi="Calibri"/>
        </w:rPr>
        <w:t>Background</w:t>
      </w:r>
    </w:p>
    <w:p w:rsidRPr="008A12DC" w:rsidR="008A12DC" w:rsidP="008A12DC" w:rsidRDefault="008A12DC" w14:paraId="403F7001" w14:textId="3EA5C127">
      <w:pPr>
        <w:rPr>
          <w:rFonts w:ascii="Calibri" w:hAnsi="Calibri" w:cs="Calibri"/>
        </w:rPr>
      </w:pPr>
    </w:p>
    <w:p w:rsidRPr="008A12DC" w:rsidR="008A12DC" w:rsidP="008A12DC" w:rsidRDefault="008A12DC" w14:paraId="77EFC231" w14:textId="77777777">
      <w:pPr>
        <w:rPr>
          <w:rFonts w:ascii="Calibri" w:hAnsi="Calibri" w:cs="Calibri"/>
        </w:rPr>
      </w:pPr>
    </w:p>
    <w:p w:rsidRPr="008A12DC" w:rsidR="008A12DC" w:rsidP="008A12DC" w:rsidRDefault="008A12DC" w14:paraId="3C9EE205" w14:textId="77777777">
      <w:pPr>
        <w:rPr>
          <w:rFonts w:ascii="Calibri" w:hAnsi="Calibri" w:cs="Calibri"/>
        </w:rPr>
      </w:pPr>
      <w:r w:rsidRPr="008A12DC">
        <w:rPr>
          <w:rFonts w:ascii="Calibri" w:hAnsi="Calibri" w:cs="Calibri"/>
        </w:rPr>
        <w:t>&lt;insert text here&gt;</w:t>
      </w:r>
    </w:p>
    <w:p w:rsidRPr="008A12DC" w:rsidR="008A12DC" w:rsidP="008A12DC" w:rsidRDefault="008A12DC" w14:paraId="00299FFD" w14:textId="57EB621C">
      <w:pPr>
        <w:rPr>
          <w:rFonts w:ascii="Calibri" w:hAnsi="Calibri" w:cs="Calibri"/>
        </w:rPr>
      </w:pPr>
    </w:p>
    <w:p w:rsidRPr="008A12DC" w:rsidR="008A12DC" w:rsidP="008A12DC" w:rsidRDefault="008A12DC" w14:paraId="7C1FA4A9" w14:textId="77777777">
      <w:pPr>
        <w:rPr>
          <w:rFonts w:ascii="Calibri" w:hAnsi="Calibri" w:cs="Calibri"/>
        </w:rPr>
      </w:pPr>
    </w:p>
    <w:p w:rsidRPr="008A12DC" w:rsidR="008A12DC" w:rsidP="008A12DC" w:rsidRDefault="008A12DC" w14:paraId="339774B6" w14:textId="3DE2E012">
      <w:pPr>
        <w:pStyle w:val="Heading1"/>
        <w:rPr>
          <w:rFonts w:ascii="Calibri" w:hAnsi="Calibri"/>
        </w:rPr>
      </w:pPr>
      <w:r w:rsidRPr="008A12DC">
        <w:rPr>
          <w:rFonts w:ascii="Calibri" w:hAnsi="Calibri"/>
        </w:rPr>
        <w:t>Report detail</w:t>
      </w:r>
    </w:p>
    <w:p w:rsidRPr="008A12DC" w:rsidR="008A12DC" w:rsidP="008A12DC" w:rsidRDefault="008A12DC" w14:paraId="10C52CFF" w14:textId="43F9C783">
      <w:pPr>
        <w:rPr>
          <w:rFonts w:ascii="Calibri" w:hAnsi="Calibri" w:cs="Calibri"/>
        </w:rPr>
      </w:pPr>
    </w:p>
    <w:p w:rsidRPr="008A12DC" w:rsidR="008A12DC" w:rsidP="008A12DC" w:rsidRDefault="008A12DC" w14:paraId="6067D437" w14:textId="77777777">
      <w:pPr>
        <w:rPr>
          <w:rFonts w:ascii="Calibri" w:hAnsi="Calibri" w:cs="Calibri"/>
        </w:rPr>
      </w:pPr>
    </w:p>
    <w:p w:rsidRPr="008A12DC" w:rsidR="008A12DC" w:rsidP="008A12DC" w:rsidRDefault="008A12DC" w14:paraId="3651B3F5" w14:textId="77777777">
      <w:pPr>
        <w:rPr>
          <w:rFonts w:ascii="Calibri" w:hAnsi="Calibri" w:cs="Calibri"/>
        </w:rPr>
      </w:pPr>
      <w:r w:rsidRPr="008A12DC">
        <w:rPr>
          <w:rFonts w:ascii="Calibri" w:hAnsi="Calibri" w:cs="Calibri"/>
        </w:rPr>
        <w:t>&lt;insert text here&gt;</w:t>
      </w:r>
    </w:p>
    <w:p w:rsidRPr="008A12DC" w:rsidR="008A12DC" w:rsidP="008A12DC" w:rsidRDefault="008A12DC" w14:paraId="54AF915E" w14:textId="6E689904">
      <w:pPr>
        <w:rPr>
          <w:rFonts w:ascii="Calibri" w:hAnsi="Calibri" w:cs="Calibri"/>
        </w:rPr>
      </w:pPr>
    </w:p>
    <w:p w:rsidRPr="008A12DC" w:rsidR="008A12DC" w:rsidP="008A12DC" w:rsidRDefault="008A12DC" w14:paraId="3DC30E70" w14:textId="77777777">
      <w:pPr>
        <w:rPr>
          <w:rFonts w:ascii="Calibri" w:hAnsi="Calibri" w:cs="Calibri"/>
        </w:rPr>
      </w:pPr>
    </w:p>
    <w:p w:rsidRPr="008A12DC" w:rsidR="008A12DC" w:rsidP="008A12DC" w:rsidRDefault="008A12DC" w14:paraId="758B9367" w14:textId="7FD70A0F">
      <w:pPr>
        <w:pStyle w:val="Heading1"/>
        <w:rPr>
          <w:rFonts w:ascii="Calibri" w:hAnsi="Calibri"/>
        </w:rPr>
      </w:pPr>
      <w:r w:rsidRPr="008A12DC">
        <w:rPr>
          <w:rFonts w:ascii="Calibri" w:hAnsi="Calibri"/>
        </w:rPr>
        <w:t>Summary</w:t>
      </w:r>
    </w:p>
    <w:p w:rsidRPr="008A12DC" w:rsidR="008A12DC" w:rsidP="008A12DC" w:rsidRDefault="008A12DC" w14:paraId="06A2D9FF" w14:textId="0A4523D7">
      <w:pPr>
        <w:rPr>
          <w:rFonts w:ascii="Calibri" w:hAnsi="Calibri" w:cs="Calibri"/>
        </w:rPr>
      </w:pPr>
    </w:p>
    <w:p w:rsidRPr="008A12DC" w:rsidR="008A12DC" w:rsidP="008A12DC" w:rsidRDefault="008A12DC" w14:paraId="197CAB20" w14:textId="77777777">
      <w:pPr>
        <w:rPr>
          <w:rFonts w:ascii="Calibri" w:hAnsi="Calibri" w:cs="Calibri"/>
        </w:rPr>
      </w:pPr>
    </w:p>
    <w:p w:rsidRPr="008A12DC" w:rsidR="00314EDE" w:rsidP="008A12DC" w:rsidRDefault="008A12DC" w14:paraId="0C9797CF" w14:textId="5EBDB10E">
      <w:pPr>
        <w:rPr>
          <w:rFonts w:ascii="Calibri" w:hAnsi="Calibri" w:cs="Calibri"/>
        </w:rPr>
      </w:pPr>
      <w:r w:rsidRPr="008A12DC">
        <w:rPr>
          <w:rFonts w:ascii="Calibri" w:hAnsi="Calibri" w:cs="Calibri"/>
        </w:rPr>
        <w:t>&lt;insert text here&gt;</w:t>
      </w:r>
    </w:p>
    <w:p w:rsidRPr="008A12DC" w:rsidR="008A12DC" w:rsidP="008A12DC" w:rsidRDefault="008A12DC" w14:paraId="2E3E5C66" w14:textId="296B87A1">
      <w:pPr>
        <w:rPr>
          <w:rFonts w:ascii="Calibri" w:hAnsi="Calibri" w:cs="Calibri"/>
        </w:rPr>
      </w:pPr>
    </w:p>
    <w:p w:rsidRPr="008A12DC" w:rsidR="008A12DC" w:rsidP="008A12DC" w:rsidRDefault="008A12DC" w14:paraId="1D3EE569" w14:textId="77777777">
      <w:pPr>
        <w:rPr>
          <w:rFonts w:ascii="Calibri" w:hAnsi="Calibri" w:cs="Calibri"/>
        </w:rPr>
      </w:pPr>
    </w:p>
    <w:sectPr w:rsidRPr="008A12DC" w:rsidR="008A12DC" w:rsidSect="0006271E">
      <w:headerReference w:type="default" r:id="rId10"/>
      <w:footerReference w:type="even" r:id="rId11"/>
      <w:footerReference w:type="default" r:id="rId12"/>
      <w:headerReference w:type="first" r:id="rId13"/>
      <w:pgSz w:w="12240" w:h="15840" w:orient="portrait" w:code="1"/>
      <w:pgMar w:top="720" w:right="1440" w:bottom="720" w:left="1440" w:header="709" w:footer="709" w:gutter="0"/>
      <w:cols w:space="708"/>
      <w:titlePg/>
      <w:docGrid w:linePitch="360"/>
      <w:footerReference w:type="first" r:id="Rf8fa23f918914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20ECC" w:rsidP="0006271E" w:rsidRDefault="00D20ECC" w14:paraId="55A6791E" w14:textId="77777777">
      <w:r>
        <w:separator/>
      </w:r>
    </w:p>
  </w:endnote>
  <w:endnote w:type="continuationSeparator" w:id="0">
    <w:p w:rsidR="00D20ECC" w:rsidP="0006271E" w:rsidRDefault="00D20ECC" w14:paraId="72C3AF7E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207642044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6271E" w:rsidP="00857BD4" w:rsidRDefault="0006271E" w14:paraId="3ED82581" w14:textId="77777777">
        <w:pPr>
          <w:pStyle w:val="Footer"/>
          <w:framePr w:wrap="none" w:hAnchor="margin" w:vAnchor="text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:rsidR="0006271E" w:rsidP="0006271E" w:rsidRDefault="0006271E" w14:paraId="05239943" w14:textId="7777777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39663569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:rsidR="0006271E" w:rsidP="35F113FE" w:rsidRDefault="0006271E" w14:paraId="33A00FF9" w14:textId="56FE84BD">
        <w:pPr>
          <w:pStyle w:val="Footer"/>
          <w:tabs>
            <w:tab w:val="center" w:leader="none" w:pos="4680"/>
            <w:tab w:val="right" w:leader="none" w:pos="9360"/>
          </w:tabs>
        </w:pPr>
        <w:r w:rsidRPr="35F113FE" w:rsidR="35F113FE">
          <w:rPr>
            <w:rFonts w:ascii="Calibri" w:hAnsi="Calibri" w:eastAsia="Calibri" w:cs="Calibri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0"/>
            <w:szCs w:val="20"/>
            <w:lang w:val="en-AU"/>
          </w:rPr>
          <w:t>©Bower Place Pty Ltd, Adelaide, Australia, 2026</w:t>
        </w:r>
        <w:r w:rsidRPr="35F113FE" w:rsidR="35F113FE">
          <w:rPr>
            <w:noProof w:val="0"/>
            <w:lang w:val="en-US"/>
          </w:rPr>
          <w:t xml:space="preserve"> </w:t>
        </w:r>
      </w:p>
      <w:p w:rsidR="0006271E" w:rsidP="00A45A59" w:rsidRDefault="0006271E" w14:paraId="4B59429B" w14:textId="4CB4A7A6">
        <w:pPr>
          <w:pStyle w:val="Footer"/>
        </w:pPr>
        <w:r w:rsidRPr="35F113FE" w:rsidR="35F113FE">
          <w:rPr>
            <w:rStyle w:val="PageNumber"/>
            <w:rFonts w:ascii="Corbel" w:hAnsi="Corbel"/>
          </w:rPr>
          <w:t xml:space="preserve">PAGE </w:t>
        </w:r>
        <w:r w:rsidRPr="35F113FE">
          <w:rPr>
            <w:rStyle w:val="PageNumber"/>
            <w:rFonts w:ascii="Corbel" w:hAnsi="Corbel"/>
            <w:noProof/>
          </w:rPr>
          <w:fldChar w:fldCharType="begin"/>
        </w:r>
        <w:r w:rsidRPr="35F113FE">
          <w:rPr>
            <w:rStyle w:val="PageNumber"/>
            <w:rFonts w:ascii="Corbel" w:hAnsi="Corbel"/>
          </w:rPr>
          <w:instrText xml:space="preserve"> PAGE </w:instrText>
        </w:r>
        <w:r w:rsidRPr="35F113FE">
          <w:rPr>
            <w:rStyle w:val="PageNumber"/>
            <w:rFonts w:ascii="Corbel" w:hAnsi="Corbel"/>
          </w:rPr>
          <w:fldChar w:fldCharType="separate"/>
        </w:r>
        <w:r w:rsidRPr="35F113FE" w:rsidR="35F113FE">
          <w:rPr>
            <w:rStyle w:val="PageNumber"/>
            <w:rFonts w:ascii="Corbel" w:hAnsi="Corbel"/>
            <w:noProof/>
          </w:rPr>
          <w:t>2</w:t>
        </w:r>
        <w:r w:rsidRPr="35F113FE">
          <w:rPr>
            <w:rStyle w:val="PageNumber"/>
            <w:rFonts w:ascii="Corbel" w:hAnsi="Corbel"/>
            <w:noProof/>
          </w:rPr>
          <w:fldChar w:fldCharType="end"/>
        </w:r>
      </w:p>
    </w:sdtContent>
  </w:sdt>
</w:ftr>
</file>

<file path=word/footer3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ook w:val="06A0" w:firstRow="1" w:lastRow="0" w:firstColumn="1" w:lastColumn="0" w:noHBand="1" w:noVBand="1"/>
    </w:tblPr>
    <w:tblGrid>
      <w:gridCol w:w="4980"/>
      <w:gridCol w:w="1260"/>
      <w:gridCol w:w="3120"/>
    </w:tblGrid>
    <w:tr w:rsidR="35F113FE" w:rsidTr="35F113FE" w14:paraId="5B796D3A">
      <w:trPr>
        <w:trHeight w:val="300"/>
      </w:trPr>
      <w:tc>
        <w:tcPr>
          <w:tcW w:w="4980" w:type="dxa"/>
          <w:tcMar/>
        </w:tcPr>
        <w:p w:rsidR="35F113FE" w:rsidP="35F113FE" w:rsidRDefault="35F113FE" w14:paraId="372A9478" w14:textId="5F34A4D0">
          <w:pPr>
            <w:pStyle w:val="Footer"/>
            <w:tabs>
              <w:tab w:val="center" w:leader="none" w:pos="4680"/>
              <w:tab w:val="right" w:leader="none" w:pos="9360"/>
            </w:tabs>
            <w:bidi w:val="0"/>
            <w:rPr>
              <w:noProof w:val="0"/>
              <w:lang w:val="en-US"/>
            </w:rPr>
          </w:pPr>
          <w:r w:rsidRPr="35F113FE" w:rsidR="35F113FE">
            <w:rPr>
              <w:rFonts w:ascii="Calibri" w:hAnsi="Calibri" w:eastAsia="Calibri" w:cs="Calibri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0"/>
              <w:szCs w:val="20"/>
              <w:lang w:val="en-AU"/>
            </w:rPr>
            <w:t>©Bower Place Pty Ltd, Adelaide, Australia, 2026</w:t>
          </w:r>
        </w:p>
        <w:p w:rsidR="35F113FE" w:rsidP="35F113FE" w:rsidRDefault="35F113FE" w14:paraId="02305BE1" w14:textId="5D25558C">
          <w:pPr>
            <w:pStyle w:val="Header"/>
            <w:bidi w:val="0"/>
            <w:ind w:left="-115"/>
            <w:jc w:val="left"/>
          </w:pPr>
        </w:p>
      </w:tc>
      <w:tc>
        <w:tcPr>
          <w:tcW w:w="1260" w:type="dxa"/>
          <w:tcMar/>
        </w:tcPr>
        <w:p w:rsidR="35F113FE" w:rsidP="35F113FE" w:rsidRDefault="35F113FE" w14:paraId="12A28DE0" w14:textId="683B3461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35F113FE" w:rsidP="35F113FE" w:rsidRDefault="35F113FE" w14:paraId="54AF88BD" w14:textId="682B0CBC">
          <w:pPr>
            <w:pStyle w:val="Header"/>
            <w:bidi w:val="0"/>
            <w:ind w:right="-115"/>
            <w:jc w:val="right"/>
          </w:pPr>
        </w:p>
      </w:tc>
    </w:tr>
  </w:tbl>
  <w:p w:rsidR="35F113FE" w:rsidP="35F113FE" w:rsidRDefault="35F113FE" w14:paraId="7B875612" w14:textId="4B9A6D55">
    <w:pPr>
      <w:pStyle w:val="Footer"/>
      <w:bidi w:val="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20ECC" w:rsidP="0006271E" w:rsidRDefault="00D20ECC" w14:paraId="630CBCE6" w14:textId="77777777">
      <w:r>
        <w:separator/>
      </w:r>
    </w:p>
  </w:footnote>
  <w:footnote w:type="continuationSeparator" w:id="0">
    <w:p w:rsidR="00D20ECC" w:rsidP="0006271E" w:rsidRDefault="00D20ECC" w14:paraId="7306A760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Light"/>
      <w:tblW w:w="0" w:type="auto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4A0" w:firstRow="1" w:lastRow="0" w:firstColumn="1" w:lastColumn="0" w:noHBand="0" w:noVBand="1"/>
    </w:tblPr>
    <w:tblGrid>
      <w:gridCol w:w="4566"/>
      <w:gridCol w:w="4450"/>
    </w:tblGrid>
    <w:tr w:rsidR="00174264" w:rsidTr="35F113FE" w14:paraId="4F299984" w14:textId="77777777">
      <w:tc>
        <w:tcPr>
          <w:tcW w:w="4566" w:type="dxa"/>
          <w:tcMar/>
        </w:tcPr>
        <w:p w:rsidR="00174264" w:rsidP="00174264" w:rsidRDefault="00174264" w14:paraId="7E3A76B8" w14:textId="77777777">
          <w:r>
            <w:rPr>
              <w:noProof/>
            </w:rPr>
            <w:drawing>
              <wp:inline distT="0" distB="0" distL="0" distR="0" wp14:anchorId="09F34C4D" wp14:editId="55C2D64D">
                <wp:extent cx="2750695" cy="804681"/>
                <wp:effectExtent l="0" t="0" r="5715" b="0"/>
                <wp:docPr id="3" name="Picture 3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5193" cy="808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0" w:type="dxa"/>
          <w:tcMar/>
        </w:tcPr>
        <w:p w:rsidR="00174264" w:rsidP="00174264" w:rsidRDefault="00174264" w14:paraId="23E97B3D" w14:textId="0C919396">
          <w:pPr>
            <w:jc w:val="right"/>
          </w:pPr>
        </w:p>
      </w:tc>
    </w:tr>
  </w:tbl>
  <w:p w:rsidR="00174264" w:rsidRDefault="00174264" w14:paraId="4CE7353B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sdtfl w16du wp14">
  <w:tbl>
    <w:tblPr>
      <w:tblStyle w:val="TableGridLight"/>
      <w:tblW w:w="0" w:type="auto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  <w:tblLook w:val="04A0" w:firstRow="1" w:lastRow="0" w:firstColumn="1" w:lastColumn="0" w:noHBand="0" w:noVBand="1"/>
    </w:tblPr>
    <w:tblGrid>
      <w:gridCol w:w="4566"/>
      <w:gridCol w:w="4450"/>
    </w:tblGrid>
    <w:tr w:rsidR="008A12DC" w:rsidTr="35F113FE" w14:paraId="6A7EDA64" w14:textId="77777777">
      <w:tc>
        <w:tcPr>
          <w:tcW w:w="4566" w:type="dxa"/>
          <w:tcMar/>
        </w:tcPr>
        <w:p w:rsidR="008A12DC" w:rsidP="008A12DC" w:rsidRDefault="008A12DC" w14:paraId="37BE2AE2" w14:textId="77777777">
          <w:r>
            <w:rPr>
              <w:noProof/>
            </w:rPr>
            <w:drawing>
              <wp:inline distT="0" distB="0" distL="0" distR="0" wp14:anchorId="1F8D27CA" wp14:editId="053C34B9">
                <wp:extent cx="2750695" cy="804681"/>
                <wp:effectExtent l="0" t="0" r="5715" b="0"/>
                <wp:docPr id="8" name="Picture 8" descr="A picture containing text, clipar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Picture 8" descr="A picture containing text, clipar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65193" cy="80892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450" w:type="dxa"/>
          <w:tcMar/>
        </w:tcPr>
        <w:p w:rsidR="008A12DC" w:rsidP="008A12DC" w:rsidRDefault="008A12DC" w14:paraId="157FFFA3" w14:textId="255C18CB">
          <w:pPr>
            <w:jc w:val="right"/>
          </w:pPr>
        </w:p>
      </w:tc>
    </w:tr>
  </w:tbl>
  <w:p w:rsidR="008A12DC" w:rsidRDefault="008A12DC" w14:paraId="1B40645D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removePersonalInformation/>
  <w:removeDateAndTime/>
  <w:proofState w:spelling="clean" w:grammar="dirty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trackRevisions w:val="false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7F48"/>
    <w:rsid w:val="00017B10"/>
    <w:rsid w:val="00056442"/>
    <w:rsid w:val="0006271E"/>
    <w:rsid w:val="000B5D29"/>
    <w:rsid w:val="000D54C3"/>
    <w:rsid w:val="00173543"/>
    <w:rsid w:val="00174264"/>
    <w:rsid w:val="001E06EE"/>
    <w:rsid w:val="00314EDE"/>
    <w:rsid w:val="00370139"/>
    <w:rsid w:val="004C7F2B"/>
    <w:rsid w:val="005120A6"/>
    <w:rsid w:val="005276A8"/>
    <w:rsid w:val="00537DAC"/>
    <w:rsid w:val="005D4907"/>
    <w:rsid w:val="00667CD7"/>
    <w:rsid w:val="006748DB"/>
    <w:rsid w:val="006C60E6"/>
    <w:rsid w:val="00715806"/>
    <w:rsid w:val="0081410C"/>
    <w:rsid w:val="00815D34"/>
    <w:rsid w:val="00834654"/>
    <w:rsid w:val="00856259"/>
    <w:rsid w:val="008A12DC"/>
    <w:rsid w:val="008A5F4C"/>
    <w:rsid w:val="00952F7D"/>
    <w:rsid w:val="00A32309"/>
    <w:rsid w:val="00A45A59"/>
    <w:rsid w:val="00A45BDD"/>
    <w:rsid w:val="00A6381B"/>
    <w:rsid w:val="00A76F40"/>
    <w:rsid w:val="00A82D92"/>
    <w:rsid w:val="00A83EF7"/>
    <w:rsid w:val="00AA7317"/>
    <w:rsid w:val="00AF32AA"/>
    <w:rsid w:val="00B864BA"/>
    <w:rsid w:val="00BE02BB"/>
    <w:rsid w:val="00D20ECC"/>
    <w:rsid w:val="00D62CAD"/>
    <w:rsid w:val="00D64ACC"/>
    <w:rsid w:val="00D85677"/>
    <w:rsid w:val="00E14AA6"/>
    <w:rsid w:val="00E37922"/>
    <w:rsid w:val="00E37F48"/>
    <w:rsid w:val="00E8561E"/>
    <w:rsid w:val="00ED38DD"/>
    <w:rsid w:val="00F00CEE"/>
    <w:rsid w:val="00FC524D"/>
    <w:rsid w:val="27250FF4"/>
    <w:rsid w:val="35F113FE"/>
    <w:rsid w:val="37FD4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D9B538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qFormat="1"/>
    <w:lsdException w:name="heading 7" w:uiPriority="9" w:semiHidden="1" w:qFormat="1"/>
    <w:lsdException w:name="heading 8" w:uiPriority="9" w:semiHidden="1" w:qFormat="1"/>
    <w:lsdException w:name="heading 9" w:uiPriority="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uiPriority="39" w:semiHidden="1"/>
    <w:lsdException w:name="toc 2" w:uiPriority="39" w:semiHidden="1"/>
    <w:lsdException w:name="toc 3" w:uiPriority="39" w:semiHidden="1"/>
    <w:lsdException w:name="toc 4" w:uiPriority="39" w:semiHidden="1"/>
    <w:lsdException w:name="toc 5" w:uiPriority="39" w:semiHidden="1"/>
    <w:lsdException w:name="toc 6" w:uiPriority="39" w:semiHidden="1"/>
    <w:lsdException w:name="toc 7" w:uiPriority="39" w:semiHidden="1"/>
    <w:lsdException w:name="toc 8" w:uiPriority="39" w:semiHidden="1"/>
    <w:lsdException w:name="toc 9" w:uiPriority="39" w:semiHidden="1"/>
    <w:lsdException w:name="Normal Indent" w:semiHidden="1"/>
    <w:lsdException w:name="footnote text" w:semiHidden="1"/>
    <w:lsdException w:name="annotation text" w:semiHidden="1"/>
    <w:lsdException w:name="header" w:semiHidden="1" w:unhideWhenUsed="1"/>
    <w:lsdException w:name="footer" w:semiHidden="1" w:unhideWhenUsed="1"/>
    <w:lsdException w:name="index heading" w:semiHidden="1"/>
    <w:lsdException w:name="caption" w:uiPriority="35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 w:unhideWhenUsed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Default Paragraph Font" w:uiPriority="1" w:semiHidden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uiPriority="22" w:semiHidden="1" w:qFormat="1"/>
    <w:lsdException w:name="Emphasis" w:uiPriority="20" w:semiHidden="1" w:qFormat="1"/>
    <w:lsdException w:name="Document Map" w:semiHidden="1"/>
    <w:lsdException w:name="Plain Text" w:semiHidden="1"/>
    <w:lsdException w:name="E-mail Signature" w:semiHidden="1"/>
    <w:lsdException w:name="HTML Top of Form" w:semiHidden="1" w:unhideWhenUsed="1"/>
    <w:lsdException w:name="HTML Bottom of Form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 w:unhideWhenUsed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qFormat="1"/>
    <w:lsdException w:name="Quote" w:uiPriority="29" w:qFormat="1"/>
    <w:lsdException w:name="Intense Quote" w:uiPriority="30" w:semiHidden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qFormat="1"/>
    <w:lsdException w:name="Intense Emphasis" w:uiPriority="21" w:semiHidden="1" w:qFormat="1"/>
    <w:lsdException w:name="Subtle Reference" w:uiPriority="31" w:semiHidden="1" w:qFormat="1"/>
    <w:lsdException w:name="Intense Reference" w:uiPriority="32" w:semiHidden="1" w:qFormat="1"/>
    <w:lsdException w:name="Book Title" w:uiPriority="33" w:semiHidden="1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uiPriority w:val="7"/>
    <w:qFormat/>
    <w:rsid w:val="00173543"/>
  </w:style>
  <w:style w:type="paragraph" w:styleId="Heading1">
    <w:name w:val="heading 1"/>
    <w:basedOn w:val="Heading3"/>
    <w:next w:val="Normal"/>
    <w:link w:val="Heading1Char"/>
    <w:qFormat/>
    <w:rsid w:val="00537DAC"/>
    <w:pPr>
      <w:outlineLvl w:val="0"/>
    </w:pPr>
  </w:style>
  <w:style w:type="paragraph" w:styleId="Heading2">
    <w:name w:val="heading 2"/>
    <w:basedOn w:val="Heading3"/>
    <w:next w:val="Normal"/>
    <w:link w:val="Heading2Char"/>
    <w:uiPriority w:val="1"/>
    <w:qFormat/>
    <w:rsid w:val="00537DAC"/>
    <w:pPr>
      <w:outlineLvl w:val="1"/>
    </w:pPr>
    <w:rPr>
      <w:color w:val="297FD5" w:themeColor="accent3"/>
    </w:rPr>
  </w:style>
  <w:style w:type="paragraph" w:styleId="Heading3">
    <w:name w:val="heading 3"/>
    <w:basedOn w:val="Normal"/>
    <w:next w:val="Normal"/>
    <w:link w:val="Heading3Char"/>
    <w:uiPriority w:val="2"/>
    <w:qFormat/>
    <w:rsid w:val="00F00CEE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4A66AC" w:themeColor="accent1"/>
      <w:sz w:val="36"/>
    </w:rPr>
  </w:style>
  <w:style w:type="paragraph" w:styleId="Heading4">
    <w:name w:val="heading 4"/>
    <w:basedOn w:val="Normal"/>
    <w:next w:val="Normal"/>
    <w:link w:val="Heading4Char"/>
    <w:uiPriority w:val="3"/>
    <w:qFormat/>
    <w:rsid w:val="00F00CEE"/>
    <w:pPr>
      <w:keepNext/>
      <w:keepLines/>
      <w:spacing w:before="40"/>
      <w:outlineLvl w:val="3"/>
    </w:pPr>
    <w:rPr>
      <w:rFonts w:eastAsiaTheme="majorEastAsia" w:cstheme="majorBidi"/>
      <w:i/>
      <w:iCs/>
      <w:color w:val="4A66AC" w:themeColor="accent1"/>
      <w:sz w:val="32"/>
    </w:rPr>
  </w:style>
  <w:style w:type="paragraph" w:styleId="Heading5">
    <w:name w:val="heading 5"/>
    <w:basedOn w:val="Normal"/>
    <w:next w:val="Normal"/>
    <w:link w:val="Heading5Char"/>
    <w:uiPriority w:val="4"/>
    <w:qFormat/>
    <w:rsid w:val="00A45BDD"/>
    <w:pPr>
      <w:keepNext/>
      <w:keepLines/>
      <w:ind w:right="284"/>
      <w:outlineLvl w:val="4"/>
    </w:pPr>
    <w:rPr>
      <w:rFonts w:eastAsiaTheme="majorEastAsia" w:cstheme="majorBidi"/>
      <w:b/>
      <w:i/>
      <w:color w:val="4A66AC" w:themeColor="accent1"/>
      <w:sz w:val="6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GraphicAnchor" w:customStyle="1">
    <w:name w:val="Graphic Anchor"/>
    <w:basedOn w:val="Normal"/>
    <w:uiPriority w:val="8"/>
    <w:qFormat/>
    <w:rsid w:val="005276A8"/>
    <w:rPr>
      <w:sz w:val="10"/>
    </w:rPr>
  </w:style>
  <w:style w:type="paragraph" w:styleId="BalloonText">
    <w:name w:val="Balloon Text"/>
    <w:basedOn w:val="Normal"/>
    <w:link w:val="BalloonTextChar"/>
    <w:uiPriority w:val="99"/>
    <w:semiHidden/>
    <w:rsid w:val="005276A8"/>
    <w:rPr>
      <w:rFonts w:ascii="Times New Roman" w:hAnsi="Times New Roman" w:cs="Times New Roman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F00CEE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5276A8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Heading1Char" w:customStyle="1">
    <w:name w:val="Heading 1 Char"/>
    <w:basedOn w:val="DefaultParagraphFont"/>
    <w:link w:val="Heading1"/>
    <w:rsid w:val="00537DAC"/>
    <w:rPr>
      <w:rFonts w:asciiTheme="majorHAnsi" w:hAnsiTheme="majorHAnsi" w:eastAsiaTheme="majorEastAsia" w:cstheme="majorBidi"/>
      <w:color w:val="4A66AC" w:themeColor="accent1"/>
      <w:sz w:val="36"/>
    </w:rPr>
  </w:style>
  <w:style w:type="character" w:styleId="Heading2Char" w:customStyle="1">
    <w:name w:val="Heading 2 Char"/>
    <w:basedOn w:val="DefaultParagraphFont"/>
    <w:link w:val="Heading2"/>
    <w:uiPriority w:val="1"/>
    <w:rsid w:val="00537DAC"/>
    <w:rPr>
      <w:rFonts w:asciiTheme="majorHAnsi" w:hAnsiTheme="majorHAnsi" w:eastAsiaTheme="majorEastAsia" w:cstheme="majorBidi"/>
      <w:color w:val="297FD5" w:themeColor="accent3"/>
      <w:sz w:val="36"/>
    </w:rPr>
  </w:style>
  <w:style w:type="character" w:styleId="Heading3Char" w:customStyle="1">
    <w:name w:val="Heading 3 Char"/>
    <w:basedOn w:val="DefaultParagraphFont"/>
    <w:link w:val="Heading3"/>
    <w:uiPriority w:val="2"/>
    <w:rsid w:val="00F00CEE"/>
    <w:rPr>
      <w:rFonts w:asciiTheme="majorHAnsi" w:hAnsiTheme="majorHAnsi" w:eastAsiaTheme="majorEastAsia" w:cstheme="majorBidi"/>
      <w:color w:val="4A66AC" w:themeColor="accent1"/>
      <w:sz w:val="36"/>
    </w:rPr>
  </w:style>
  <w:style w:type="paragraph" w:styleId="Text" w:customStyle="1">
    <w:name w:val="Text"/>
    <w:basedOn w:val="Normal"/>
    <w:uiPriority w:val="5"/>
    <w:qFormat/>
    <w:rsid w:val="00F00CEE"/>
    <w:rPr>
      <w:i/>
      <w:color w:val="000000" w:themeColor="text1"/>
      <w:sz w:val="28"/>
    </w:rPr>
  </w:style>
  <w:style w:type="character" w:styleId="Heading4Char" w:customStyle="1">
    <w:name w:val="Heading 4 Char"/>
    <w:basedOn w:val="DefaultParagraphFont"/>
    <w:link w:val="Heading4"/>
    <w:uiPriority w:val="3"/>
    <w:rsid w:val="00F00CEE"/>
    <w:rPr>
      <w:rFonts w:eastAsiaTheme="majorEastAsia" w:cstheme="majorBidi"/>
      <w:i/>
      <w:iCs/>
      <w:color w:val="4A66AC" w:themeColor="accent1"/>
      <w:sz w:val="32"/>
    </w:rPr>
  </w:style>
  <w:style w:type="paragraph" w:styleId="Header">
    <w:name w:val="header"/>
    <w:basedOn w:val="Normal"/>
    <w:link w:val="HeaderChar"/>
    <w:uiPriority w:val="99"/>
    <w:semiHidden/>
    <w:rsid w:val="0006271E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F00CEE"/>
  </w:style>
  <w:style w:type="paragraph" w:styleId="Footer">
    <w:name w:val="footer"/>
    <w:basedOn w:val="Normal"/>
    <w:link w:val="FooterChar"/>
    <w:uiPriority w:val="99"/>
    <w:semiHidden/>
    <w:rsid w:val="0006271E"/>
    <w:pPr>
      <w:tabs>
        <w:tab w:val="center" w:pos="4680"/>
        <w:tab w:val="right" w:pos="9360"/>
      </w:tabs>
      <w:jc w:val="right"/>
    </w:pPr>
    <w:rPr>
      <w:rFonts w:ascii="Rockwell" w:hAnsi="Rockwell"/>
      <w:color w:val="000000" w:themeColor="text1"/>
      <w:sz w:val="20"/>
    </w:rPr>
  </w:style>
  <w:style w:type="character" w:styleId="FooterChar" w:customStyle="1">
    <w:name w:val="Footer Char"/>
    <w:basedOn w:val="DefaultParagraphFont"/>
    <w:link w:val="Footer"/>
    <w:uiPriority w:val="99"/>
    <w:semiHidden/>
    <w:rsid w:val="00F00CEE"/>
    <w:rPr>
      <w:rFonts w:ascii="Rockwell" w:hAnsi="Rockwell"/>
      <w:color w:val="000000" w:themeColor="text1"/>
      <w:sz w:val="20"/>
    </w:rPr>
  </w:style>
  <w:style w:type="character" w:styleId="PageNumber">
    <w:name w:val="page number"/>
    <w:basedOn w:val="DefaultParagraphFont"/>
    <w:uiPriority w:val="99"/>
    <w:semiHidden/>
    <w:rsid w:val="0006271E"/>
  </w:style>
  <w:style w:type="character" w:styleId="Heading5Char" w:customStyle="1">
    <w:name w:val="Heading 5 Char"/>
    <w:basedOn w:val="DefaultParagraphFont"/>
    <w:link w:val="Heading5"/>
    <w:uiPriority w:val="4"/>
    <w:rsid w:val="00A45BDD"/>
    <w:rPr>
      <w:rFonts w:eastAsiaTheme="majorEastAsia" w:cstheme="majorBidi"/>
      <w:b/>
      <w:i/>
      <w:color w:val="4A66AC" w:themeColor="accent1"/>
      <w:sz w:val="68"/>
    </w:rPr>
  </w:style>
  <w:style w:type="paragraph" w:styleId="Quote">
    <w:name w:val="Quote"/>
    <w:basedOn w:val="Normal"/>
    <w:next w:val="Normal"/>
    <w:link w:val="QuoteChar"/>
    <w:uiPriority w:val="6"/>
    <w:qFormat/>
    <w:rsid w:val="00F00CEE"/>
    <w:pPr>
      <w:spacing w:before="480" w:after="480"/>
      <w:ind w:left="1134" w:right="1134"/>
      <w:jc w:val="center"/>
    </w:pPr>
    <w:rPr>
      <w:rFonts w:asciiTheme="majorHAnsi" w:hAnsiTheme="majorHAnsi"/>
      <w:i/>
      <w:iCs/>
      <w:color w:val="4A66AC" w:themeColor="accent1"/>
      <w:sz w:val="80"/>
    </w:rPr>
  </w:style>
  <w:style w:type="character" w:styleId="QuoteChar" w:customStyle="1">
    <w:name w:val="Quote Char"/>
    <w:basedOn w:val="DefaultParagraphFont"/>
    <w:link w:val="Quote"/>
    <w:uiPriority w:val="6"/>
    <w:rsid w:val="00F00CEE"/>
    <w:rPr>
      <w:rFonts w:asciiTheme="majorHAnsi" w:hAnsiTheme="majorHAnsi"/>
      <w:i/>
      <w:iCs/>
      <w:color w:val="4A66AC" w:themeColor="accent1"/>
      <w:sz w:val="80"/>
    </w:rPr>
  </w:style>
  <w:style w:type="character" w:styleId="PlaceholderText">
    <w:name w:val="Placeholder Text"/>
    <w:basedOn w:val="DefaultParagraphFont"/>
    <w:uiPriority w:val="99"/>
    <w:semiHidden/>
    <w:rsid w:val="00F00CE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00537DAC"/>
    <w:pPr>
      <w:jc w:val="center"/>
    </w:pPr>
    <w:rPr>
      <w:rFonts w:asciiTheme="majorHAnsi" w:hAnsiTheme="majorHAnsi" w:eastAsiaTheme="majorEastAsia" w:cstheme="majorBidi"/>
      <w:color w:val="4A66AC" w:themeColor="accent1"/>
      <w:sz w:val="80"/>
    </w:rPr>
  </w:style>
  <w:style w:type="character" w:styleId="TitleChar" w:customStyle="1">
    <w:name w:val="Title Char"/>
    <w:basedOn w:val="DefaultParagraphFont"/>
    <w:link w:val="Title"/>
    <w:uiPriority w:val="10"/>
    <w:rsid w:val="00537DAC"/>
    <w:rPr>
      <w:rFonts w:asciiTheme="majorHAnsi" w:hAnsiTheme="majorHAnsi" w:eastAsiaTheme="majorEastAsia" w:cstheme="majorBidi"/>
      <w:color w:val="4A66AC" w:themeColor="accent1"/>
      <w:sz w:val="80"/>
    </w:rPr>
  </w:style>
  <w:style w:type="paragraph" w:styleId="IntroductionText" w:customStyle="1">
    <w:name w:val="Introduction Text"/>
    <w:basedOn w:val="Heading4"/>
    <w:uiPriority w:val="7"/>
    <w:qFormat/>
    <w:rsid w:val="00537DAC"/>
  </w:style>
  <w:style w:type="paragraph" w:styleId="Subtitle">
    <w:name w:val="Subtitle"/>
    <w:basedOn w:val="Normal"/>
    <w:next w:val="Normal"/>
    <w:link w:val="SubtitleChar"/>
    <w:uiPriority w:val="11"/>
    <w:qFormat/>
    <w:rsid w:val="00537DAC"/>
    <w:rPr>
      <w:i/>
      <w:sz w:val="42"/>
    </w:rPr>
  </w:style>
  <w:style w:type="character" w:styleId="SubtitleChar" w:customStyle="1">
    <w:name w:val="Subtitle Char"/>
    <w:basedOn w:val="DefaultParagraphFont"/>
    <w:link w:val="Subtitle"/>
    <w:uiPriority w:val="11"/>
    <w:rsid w:val="00537DAC"/>
    <w:rPr>
      <w:i/>
      <w:sz w:val="42"/>
    </w:rPr>
  </w:style>
  <w:style w:type="table" w:styleId="TableGridLight">
    <w:name w:val="Grid Table Light"/>
    <w:basedOn w:val="TableNormal"/>
    <w:uiPriority w:val="40"/>
    <w:rsid w:val="008A12DC"/>
    <w:pPr>
      <w:spacing w:before="100"/>
    </w:pPr>
    <w:rPr>
      <w:rFonts w:eastAsiaTheme="minorEastAsia"/>
      <w:sz w:val="20"/>
      <w:szCs w:val="20"/>
      <w:lang w:val="en-AU"/>
    </w:r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glossaryDocument" Target="glossary/document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png" Id="rId9" /><Relationship Type="http://schemas.openxmlformats.org/officeDocument/2006/relationships/fontTable" Target="fontTable.xml" Id="rId14" /><Relationship Type="http://schemas.openxmlformats.org/officeDocument/2006/relationships/footer" Target="footer3.xml" Id="Rf8fa23f91891430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.png" Id="rI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image" Target="media/image2.png" Id="rId1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ianwhitehouse/Downloads/tf67764705_win32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F259472437F4546B9D7FBF27BA9C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B97393-AC59-F24A-8892-9E4428FF1A0D}"/>
      </w:docPartPr>
      <w:docPartBody>
        <w:p w:rsidR="000D5C03" w:rsidRDefault="00F76EEF">
          <w:pPr>
            <w:pStyle w:val="1F259472437F4546B9D7FBF27BA9CB30"/>
          </w:pPr>
          <w:r w:rsidRPr="00537DAC">
            <w:t>REPORT 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6EEF"/>
    <w:rsid w:val="000D5C03"/>
    <w:rsid w:val="00E37922"/>
    <w:rsid w:val="00EE0067"/>
    <w:rsid w:val="00F76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A6D8B83474BCA49AF169DCC297E201C">
    <w:name w:val="2A6D8B83474BCA49AF169DCC297E201C"/>
  </w:style>
  <w:style w:type="paragraph" w:customStyle="1" w:styleId="F4DAA2A18F517A41B5B6054D14DBA9B3">
    <w:name w:val="F4DAA2A18F517A41B5B6054D14DBA9B3"/>
  </w:style>
  <w:style w:type="paragraph" w:customStyle="1" w:styleId="1F259472437F4546B9D7FBF27BA9CB30">
    <w:name w:val="1F259472437F4546B9D7FBF27BA9CB30"/>
  </w:style>
  <w:style w:type="paragraph" w:customStyle="1" w:styleId="C69C55D4EE4809488E9A8C0BA3AEA29B">
    <w:name w:val="C69C55D4EE4809488E9A8C0BA3AEA29B"/>
  </w:style>
  <w:style w:type="paragraph" w:customStyle="1" w:styleId="F172651CE392CD429F2FE001437E8049">
    <w:name w:val="F172651CE392CD429F2FE001437E8049"/>
  </w:style>
  <w:style w:type="paragraph" w:customStyle="1" w:styleId="CD861FB70366F0409337268E1364683F">
    <w:name w:val="CD861FB70366F0409337268E1364683F"/>
  </w:style>
  <w:style w:type="paragraph" w:customStyle="1" w:styleId="IntroductionText">
    <w:name w:val="Introduction Text"/>
    <w:basedOn w:val="Heading4"/>
    <w:uiPriority w:val="7"/>
    <w:qFormat/>
    <w:rPr>
      <w:rFonts w:asciiTheme="minorHAnsi" w:hAnsiTheme="minorHAnsi"/>
      <w:color w:val="4472C4" w:themeColor="accent1"/>
      <w:sz w:val="32"/>
      <w:lang w:val="en-US"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753514D8AC558D4BAA6D4B5AFFA6633F">
    <w:name w:val="753514D8AC558D4BAA6D4B5AFFA6633F"/>
  </w:style>
  <w:style w:type="paragraph" w:customStyle="1" w:styleId="Text">
    <w:name w:val="Text"/>
    <w:basedOn w:val="Normal"/>
    <w:uiPriority w:val="5"/>
    <w:qFormat/>
    <w:rPr>
      <w:rFonts w:eastAsiaTheme="minorHAnsi"/>
      <w:i/>
      <w:color w:val="000000" w:themeColor="text1"/>
      <w:sz w:val="28"/>
      <w:lang w:val="en-US" w:eastAsia="en-US"/>
    </w:rPr>
  </w:style>
  <w:style w:type="paragraph" w:customStyle="1" w:styleId="D23C4A733D7FEC43B40AFCA2FB4579DF">
    <w:name w:val="D23C4A733D7FEC43B40AFCA2FB4579DF"/>
  </w:style>
  <w:style w:type="paragraph" w:customStyle="1" w:styleId="939FC2726C45384AB0CA266CF58219F5">
    <w:name w:val="939FC2726C45384AB0CA266CF58219F5"/>
  </w:style>
  <w:style w:type="paragraph" w:customStyle="1" w:styleId="D166D1CE5A5F5F4FA852B26D268E2E38">
    <w:name w:val="D166D1CE5A5F5F4FA852B26D268E2E38"/>
  </w:style>
  <w:style w:type="paragraph" w:customStyle="1" w:styleId="A9CB037023358F438EB35CA27E1C9938">
    <w:name w:val="A9CB037023358F438EB35CA27E1C9938"/>
  </w:style>
  <w:style w:type="paragraph" w:customStyle="1" w:styleId="EC0D137CACC3E94DBD8E9700B5AE4348">
    <w:name w:val="EC0D137CACC3E94DBD8E9700B5AE4348"/>
  </w:style>
  <w:style w:type="paragraph" w:customStyle="1" w:styleId="A0C753AB915D1B46BD73F61348431307">
    <w:name w:val="A0C753AB915D1B46BD73F61348431307"/>
  </w:style>
  <w:style w:type="paragraph" w:customStyle="1" w:styleId="54FC7F009D0A034BACB136C7D6B68C8F">
    <w:name w:val="54FC7F009D0A034BACB136C7D6B68C8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xmlns:thm15="http://schemas.microsoft.com/office/thememl/2012/main" name="CSR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Rockwell - Georgia">
      <a:majorFont>
        <a:latin typeface="Rockwell"/>
        <a:ea typeface=""/>
        <a:cs typeface=""/>
      </a:majorFont>
      <a:minorFont>
        <a:latin typeface="Georgia"/>
        <a:ea typeface=""/>
        <a:cs typeface="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CSR" id="{DE96D119-E5AC-D14F-93E7-58C331D3EE59}" vid="{D914C8BE-7F8A-A14E-904C-51198F26D085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fa6e671f1cd7e4d96ff9652be322dd5e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4e2496f70b101db0b8013f30a071bbf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AC1FA21-0704-45B8-A2C2-B71E5CB0EF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3E1B92-02B3-4FC3-8DE4-FAE462CE316F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3.xml><?xml version="1.0" encoding="utf-8"?>
<ds:datastoreItem xmlns:ds="http://schemas.openxmlformats.org/officeDocument/2006/customXml" ds:itemID="{1E6E14A6-9BF9-4BA9-A90A-5D24EDD49C71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tf67764705_win32.dotx</ap:Template>
  <ap:Application>Microsoft Word for the web</ap:Application>
  <ap:DocSecurity>0</ap:DocSecurity>
  <ap:ScaleCrop>false</ap:ScaleCrop>
  <ap:Manager/>
  <ap:Company/>
  <ap:SharedDoc>false</ap:SharedDoc>
  <ap:HyperlinkBase/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Short report template</dc:title>
  <dc:subject/>
  <dc:creator/>
  <keywords/>
  <dc:description/>
  <lastModifiedBy>Michelle Lindblom</lastModifiedBy>
  <revision>2</revision>
  <dcterms:created xsi:type="dcterms:W3CDTF">2025-12-24T05:12:00.0000000Z</dcterms:created>
  <dcterms:modified xsi:type="dcterms:W3CDTF">2025-12-24T05:14:23.5061390Z</dcterms:modified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